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E80" w:rsidRDefault="00155E80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155E80" w:rsidRDefault="00155E80">
      <w:pPr>
        <w:pStyle w:val="3"/>
      </w:pPr>
      <w:r>
        <w:t>ΥΠΕΥΘΥΝΗ ΔΗΛΩΣΗ</w:t>
      </w:r>
    </w:p>
    <w:p w:rsidR="00155E80" w:rsidRDefault="00155E80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155E80" w:rsidRDefault="00155E80">
      <w:pPr>
        <w:pStyle w:val="a3"/>
        <w:tabs>
          <w:tab w:val="clear" w:pos="4153"/>
          <w:tab w:val="clear" w:pos="8306"/>
        </w:tabs>
      </w:pPr>
    </w:p>
    <w:p w:rsidR="00155E80" w:rsidRDefault="00155E80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155E80" w:rsidRDefault="00155E80">
      <w:pPr>
        <w:pStyle w:val="a5"/>
        <w:jc w:val="left"/>
        <w:rPr>
          <w:bCs/>
          <w:sz w:val="22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155E8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155E80" w:rsidRDefault="00155E80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155E80" w:rsidRPr="006C4F3F" w:rsidRDefault="00F648C3" w:rsidP="00F648C3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842193">
              <w:rPr>
                <w:rFonts w:ascii="Arial" w:hAnsi="Arial" w:cs="Arial"/>
                <w:sz w:val="20"/>
              </w:rPr>
              <w:t>4</w:t>
            </w:r>
            <w:r w:rsidRPr="00842193">
              <w:rPr>
                <w:rFonts w:ascii="Arial" w:hAnsi="Arial" w:cs="Arial"/>
                <w:sz w:val="20"/>
                <w:vertAlign w:val="superscript"/>
              </w:rPr>
              <w:t>ο</w:t>
            </w:r>
            <w:r w:rsidRPr="00842193">
              <w:rPr>
                <w:rFonts w:ascii="Arial" w:hAnsi="Arial" w:cs="Arial"/>
                <w:sz w:val="20"/>
              </w:rPr>
              <w:t xml:space="preserve"> ΓΕΛ Π.ΦΑΛΗΡΟΥ</w:t>
            </w:r>
            <w:r w:rsidR="006C4F3F" w:rsidRPr="00842193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155E8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155E80" w:rsidRDefault="00155E80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155E80" w:rsidRDefault="00155E80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155E80" w:rsidRDefault="00155E80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155E80" w:rsidRDefault="00155E80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155E8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155E80" w:rsidRDefault="00155E80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155E80" w:rsidRDefault="00155E80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55E8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155E80" w:rsidRDefault="00155E80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155E80" w:rsidRDefault="00155E80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55E8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155E80" w:rsidRDefault="00155E80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155E80" w:rsidRDefault="00155E80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155E8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80" w:rsidRDefault="00155E80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80" w:rsidRDefault="00155E80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55E8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155E80" w:rsidRDefault="00155E80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155E80" w:rsidRDefault="00155E80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155E80" w:rsidRDefault="00155E80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155E80" w:rsidRDefault="00155E80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55E8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155E80" w:rsidRDefault="00155E80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155E80" w:rsidRDefault="00155E80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155E80" w:rsidRDefault="00155E80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155E80" w:rsidRDefault="00155E80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155E80" w:rsidRDefault="00155E80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155E80" w:rsidRDefault="00155E80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155E80" w:rsidRDefault="00155E80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155E80" w:rsidRDefault="00155E80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55E8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155E80" w:rsidRDefault="00155E80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155E80" w:rsidRDefault="00155E80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155E80" w:rsidRDefault="00155E8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155E80" w:rsidRDefault="00155E8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155E80" w:rsidRDefault="00155E80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155E80" w:rsidRDefault="00155E80">
      <w:pPr>
        <w:rPr>
          <w:rFonts w:ascii="Arial" w:hAnsi="Arial" w:cs="Arial"/>
          <w:b/>
          <w:bCs/>
          <w:sz w:val="28"/>
        </w:rPr>
      </w:pPr>
    </w:p>
    <w:p w:rsidR="00155E80" w:rsidRDefault="00155E80">
      <w:pPr>
        <w:rPr>
          <w:sz w:val="16"/>
        </w:rPr>
      </w:pPr>
    </w:p>
    <w:p w:rsidR="00155E80" w:rsidRDefault="00155E80">
      <w:pPr>
        <w:sectPr w:rsidR="00155E80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155E80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155E80" w:rsidRDefault="00155E80">
            <w:pPr>
              <w:ind w:right="124"/>
              <w:rPr>
                <w:rFonts w:ascii="Arial" w:hAnsi="Arial" w:cs="Arial"/>
                <w:sz w:val="18"/>
              </w:rPr>
            </w:pPr>
          </w:p>
          <w:p w:rsidR="006C4F3F" w:rsidRPr="006C4F3F" w:rsidRDefault="00F648C3" w:rsidP="006C4F3F">
            <w:pPr>
              <w:shd w:val="clear" w:color="auto" w:fill="FFFFFF"/>
              <w:spacing w:line="410" w:lineRule="exact"/>
              <w:ind w:left="14" w:right="14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color w:val="4A474B"/>
                <w:shd w:val="clear" w:color="auto" w:fill="FFFFFF"/>
              </w:rPr>
              <w:t>Με ατομική μου ευθύνη και γνωρίζοντας τις κυρώσεις </w:t>
            </w:r>
            <w:r>
              <w:rPr>
                <w:rFonts w:ascii="Arial" w:hAnsi="Arial" w:cs="Arial"/>
                <w:color w:val="4A474B"/>
                <w:sz w:val="18"/>
                <w:szCs w:val="18"/>
                <w:shd w:val="clear" w:color="auto" w:fill="FFFFFF"/>
                <w:vertAlign w:val="superscript"/>
              </w:rPr>
              <w:t>(3)</w:t>
            </w:r>
            <w:r>
              <w:rPr>
                <w:rFonts w:ascii="Arial" w:hAnsi="Arial" w:cs="Arial"/>
                <w:color w:val="4A474B"/>
                <w:shd w:val="clear" w:color="auto" w:fill="FFFFFF"/>
              </w:rPr>
              <w:t>, που προβλέπονται από της διατάξεις της παρ. 6 του άρθρου 22 του Ν. 1599/1986, δηλώνω ότι:Βάσει της Εγκυκλίου133099/ Γ2/ 19/09/2013  του Υπουργείου Παιδείας, επιθυμώ να απαλλαγεί ο γιός μου/ η κόρη μου …………………………………………………………….. από την υποχρέωση παρακολούθησης του μαθήματος των θρησκευτικών </w:t>
            </w:r>
            <w:r>
              <w:rPr>
                <w:rFonts w:ascii="Arial" w:hAnsi="Arial" w:cs="Arial"/>
                <w:b/>
                <w:bCs/>
                <w:color w:val="4A474B"/>
                <w:shd w:val="clear" w:color="auto" w:fill="FFFFFF"/>
              </w:rPr>
              <w:t>για λόγους θρησκευτικής  συνείδησης.</w:t>
            </w:r>
          </w:p>
          <w:p w:rsidR="00155E80" w:rsidRDefault="00155E80" w:rsidP="006C4F3F">
            <w:pPr>
              <w:spacing w:line="360" w:lineRule="exact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155E80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55E80" w:rsidRDefault="00155E80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155E80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55E80" w:rsidRDefault="00155E80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155E80" w:rsidRDefault="00155E80"/>
    <w:p w:rsidR="00155E80" w:rsidRDefault="00155E80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155E80" w:rsidRDefault="00155E80">
      <w:pPr>
        <w:pStyle w:val="a6"/>
        <w:ind w:left="0" w:right="484"/>
        <w:jc w:val="right"/>
        <w:rPr>
          <w:sz w:val="16"/>
        </w:rPr>
      </w:pPr>
    </w:p>
    <w:p w:rsidR="00155E80" w:rsidRDefault="00155E80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155E80" w:rsidRDefault="00155E80">
      <w:pPr>
        <w:pStyle w:val="a6"/>
        <w:ind w:left="0"/>
        <w:jc w:val="right"/>
        <w:rPr>
          <w:sz w:val="16"/>
        </w:rPr>
      </w:pPr>
    </w:p>
    <w:p w:rsidR="00155E80" w:rsidRDefault="00155E80">
      <w:pPr>
        <w:pStyle w:val="a6"/>
        <w:ind w:left="0"/>
        <w:jc w:val="right"/>
        <w:rPr>
          <w:sz w:val="16"/>
        </w:rPr>
      </w:pPr>
    </w:p>
    <w:p w:rsidR="00155E80" w:rsidRDefault="00155E80">
      <w:pPr>
        <w:pStyle w:val="a6"/>
        <w:ind w:left="0"/>
        <w:jc w:val="right"/>
        <w:rPr>
          <w:sz w:val="16"/>
        </w:rPr>
      </w:pPr>
    </w:p>
    <w:p w:rsidR="00155E80" w:rsidRDefault="00155E80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155E80" w:rsidRDefault="00155E80">
      <w:pPr>
        <w:jc w:val="both"/>
        <w:rPr>
          <w:rFonts w:ascii="Arial" w:hAnsi="Arial" w:cs="Arial"/>
          <w:sz w:val="18"/>
        </w:rPr>
      </w:pPr>
    </w:p>
    <w:p w:rsidR="00155E80" w:rsidRDefault="00155E80">
      <w:pPr>
        <w:jc w:val="both"/>
        <w:rPr>
          <w:rFonts w:ascii="Arial" w:hAnsi="Arial" w:cs="Arial"/>
          <w:sz w:val="18"/>
        </w:rPr>
      </w:pPr>
    </w:p>
    <w:p w:rsidR="00842193" w:rsidRDefault="00842193">
      <w:pPr>
        <w:pStyle w:val="a6"/>
        <w:jc w:val="both"/>
        <w:rPr>
          <w:sz w:val="18"/>
          <w:lang w:val="en-US"/>
        </w:rPr>
      </w:pPr>
    </w:p>
    <w:p w:rsidR="00155E80" w:rsidRDefault="00155E80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155E80" w:rsidRDefault="00155E80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155E80" w:rsidRDefault="00155E80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155E80" w:rsidRDefault="00155E80" w:rsidP="006C4F3F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155E80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DDC" w:rsidRDefault="00CA2DDC">
      <w:r>
        <w:separator/>
      </w:r>
    </w:p>
  </w:endnote>
  <w:endnote w:type="continuationSeparator" w:id="1">
    <w:p w:rsidR="00CA2DDC" w:rsidRDefault="00CA2D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DDC" w:rsidRDefault="00CA2DDC">
      <w:r>
        <w:separator/>
      </w:r>
    </w:p>
  </w:footnote>
  <w:footnote w:type="continuationSeparator" w:id="1">
    <w:p w:rsidR="00CA2DDC" w:rsidRDefault="00CA2D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155E80">
      <w:tblPrEx>
        <w:tblCellMar>
          <w:top w:w="0" w:type="dxa"/>
          <w:bottom w:w="0" w:type="dxa"/>
        </w:tblCellMar>
      </w:tblPrEx>
      <w:tc>
        <w:tcPr>
          <w:tcW w:w="5508" w:type="dxa"/>
        </w:tcPr>
        <w:p w:rsidR="00155E80" w:rsidRDefault="00F648C3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155E80" w:rsidRDefault="00155E80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155E80" w:rsidRDefault="00155E80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E80" w:rsidRDefault="00155E80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noPunctuationKerning/>
  <w:characterSpacingControl w:val="doNotCompress"/>
  <w:hdrShapeDefaults>
    <o:shapedefaults v:ext="edit" spidmax="3074">
      <o:colormru v:ext="edit" colors="#ddd,#eaeaea"/>
      <o:colormenu v:ext="edit" fillcolor="#ddd"/>
    </o:shapedefaults>
  </w:hdrShapeDefaults>
  <w:footnotePr>
    <w:footnote w:id="0"/>
    <w:footnote w:id="1"/>
  </w:footnotePr>
  <w:endnotePr>
    <w:endnote w:id="0"/>
    <w:endnote w:id="1"/>
  </w:endnotePr>
  <w:compat/>
  <w:rsids>
    <w:rsidRoot w:val="00042CB3"/>
    <w:rsid w:val="00042CB3"/>
    <w:rsid w:val="00155E80"/>
    <w:rsid w:val="002D1EFC"/>
    <w:rsid w:val="0037548F"/>
    <w:rsid w:val="003D057B"/>
    <w:rsid w:val="005A73F5"/>
    <w:rsid w:val="006C4F3F"/>
    <w:rsid w:val="006D03DB"/>
    <w:rsid w:val="00842193"/>
    <w:rsid w:val="008656CE"/>
    <w:rsid w:val="00996DC6"/>
    <w:rsid w:val="00B45772"/>
    <w:rsid w:val="00BD014C"/>
    <w:rsid w:val="00C52E1E"/>
    <w:rsid w:val="00CA2DDC"/>
    <w:rsid w:val="00F648C3"/>
    <w:rsid w:val="00F81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,#eaeaea"/>
      <o:colormenu v:ext="edit" fillcolor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uiPriority w:val="99"/>
    <w:semiHidden/>
    <w:unhideWhenUsed/>
    <w:rsid w:val="0084219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uiPriority w:val="99"/>
    <w:semiHidden/>
    <w:rsid w:val="008421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7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ΓΟΝΕΑ ΓΙΑ ΑΠΑΛΛΑΓΗ ΜΑΘΗΤΗ ΑΠΟ ΘΡΗΣΚΕΥΤΙΚΑ</vt:lpstr>
      <vt:lpstr> </vt:lpstr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ΓΟΝΕΑ ΓΙΑ ΑΠΑΛΛΑΓΗ ΜΑΘΗΤΗ ΑΠΟ ΘΡΗΣΚΕΥΤΙΚΑ</dc:title>
  <dc:creator>ΠΑΝΑΓΙΩΤΗΣ ΠΟΖΙΔΗΣ</dc:creator>
  <cp:lastModifiedBy>User</cp:lastModifiedBy>
  <cp:revision>3</cp:revision>
  <cp:lastPrinted>2002-09-25T07:58:00Z</cp:lastPrinted>
  <dcterms:created xsi:type="dcterms:W3CDTF">2025-09-16T15:23:00Z</dcterms:created>
  <dcterms:modified xsi:type="dcterms:W3CDTF">2025-09-16T15:24:00Z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507966208</vt:i4>
  </property>
  <property fmtid="{D5CDD505-2E9C-101B-9397-08002B2CF9AE}" pid="3" name="_EmailSubject">
    <vt:lpwstr>Υλικο και παλι</vt:lpwstr>
  </property>
  <property fmtid="{D5CDD505-2E9C-101B-9397-08002B2CF9AE}" pid="4" name="_AuthorEmail">
    <vt:lpwstr>elavg@gspa.gr</vt:lpwstr>
  </property>
  <property fmtid="{D5CDD505-2E9C-101B-9397-08002B2CF9AE}" pid="5" name="_AuthorEmailDisplayName">
    <vt:lpwstr>ELEF AVGERI</vt:lpwstr>
  </property>
  <property fmtid="{D5CDD505-2E9C-101B-9397-08002B2CF9AE}" pid="6" name="_ReviewingToolsShownOnce">
    <vt:lpwstr/>
  </property>
</Properties>
</file>